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73"/>
        <w:gridCol w:w="3266"/>
        <w:gridCol w:w="1600"/>
        <w:gridCol w:w="341"/>
        <w:gridCol w:w="772"/>
        <w:gridCol w:w="271"/>
        <w:gridCol w:w="1284"/>
        <w:gridCol w:w="1120"/>
        <w:gridCol w:w="15"/>
        <w:gridCol w:w="11"/>
      </w:tblGrid>
      <w:tr w:rsidR="009E589B" w:rsidRPr="00F86FE7" w14:paraId="5CF45629" w14:textId="77777777" w:rsidTr="003A579D">
        <w:trPr>
          <w:gridAfter w:val="1"/>
          <w:wAfter w:w="11" w:type="dxa"/>
          <w:cantSplit/>
          <w:trHeight w:val="599"/>
          <w:tblHeader/>
          <w:jc w:val="center"/>
        </w:trPr>
        <w:tc>
          <w:tcPr>
            <w:tcW w:w="10442" w:type="dxa"/>
            <w:gridSpan w:val="9"/>
            <w:vAlign w:val="center"/>
          </w:tcPr>
          <w:p w14:paraId="4AAC2901" w14:textId="77777777" w:rsidR="009E589B" w:rsidRPr="00EB0490" w:rsidRDefault="001C1EC7" w:rsidP="00C726FF">
            <w:pPr>
              <w:pStyle w:val="Heading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60F3A" wp14:editId="76E2F0F2">
                      <wp:simplePos x="0" y="0"/>
                      <wp:positionH relativeFrom="column">
                        <wp:posOffset>5473700</wp:posOffset>
                      </wp:positionH>
                      <wp:positionV relativeFrom="paragraph">
                        <wp:posOffset>139700</wp:posOffset>
                      </wp:positionV>
                      <wp:extent cx="793115" cy="484505"/>
                      <wp:effectExtent l="0" t="0" r="698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3115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9B098" w14:textId="77777777"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5788A82" wp14:editId="3C667CC3">
                                        <wp:extent cx="695325" cy="523875"/>
                                        <wp:effectExtent l="19050" t="0" r="952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6F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31pt;margin-top:11pt;width:62.4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" fillcolor="white [3201]" stroked="f" strokeweight=".5pt"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622F54A" wp14:editId="1628FC4A">
                                  <wp:extent cx="695325" cy="523875"/>
                                  <wp:effectExtent l="1905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25BB0" wp14:editId="3BC45EC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90805</wp:posOffset>
                      </wp:positionV>
                      <wp:extent cx="1771650" cy="4762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71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BEFBA" w14:textId="77777777" w:rsidR="00E540CA" w:rsidRDefault="00E540CA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2CD0F05" wp14:editId="4FC605E9">
                                        <wp:extent cx="1181100" cy="428625"/>
                                        <wp:effectExtent l="0" t="0" r="0" b="9525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6C609" id="Text Box 6" o:spid="_x0000_s1027" type="#_x0000_t202" style="position:absolute;left:0;text-align:left;margin-left:3.5pt;margin-top:7.15pt;width:139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" fillcolor="white [3201]" stroked="f" strokeweight=".5pt">
                      <v:textbox>
                        <w:txbxContent>
                          <w:p w:rsidR="00E540CA" w:rsidRDefault="00E540C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55A8CD" wp14:editId="4339B4C3">
                                  <wp:extent cx="1181100" cy="42862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89B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</w:p>
          <w:p w14:paraId="49ADE6A0" w14:textId="77777777"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14:paraId="2F756B1B" w14:textId="77777777" w:rsidR="007C3F5C" w:rsidRDefault="007C3F5C" w:rsidP="0012483E">
            <w:pPr>
              <w:pStyle w:val="Heading1"/>
              <w:rPr>
                <w:rFonts w:ascii="Arial" w:hAnsi="Arial" w:cs="Arial"/>
                <w:szCs w:val="24"/>
              </w:rPr>
            </w:pPr>
          </w:p>
          <w:p w14:paraId="469AC2A0" w14:textId="77777777" w:rsidR="0059435B" w:rsidRDefault="0059435B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</w:p>
          <w:p w14:paraId="3A294978" w14:textId="77777777" w:rsidR="009E589B" w:rsidRPr="0012483E" w:rsidRDefault="00B2459E" w:rsidP="00B2459E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="009E589B"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="009E589B"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9E589B" w:rsidRPr="00F86FE7" w14:paraId="4E96ED42" w14:textId="77777777" w:rsidTr="003A579D">
        <w:trPr>
          <w:gridAfter w:val="1"/>
          <w:wAfter w:w="11" w:type="dxa"/>
          <w:cantSplit/>
          <w:trHeight w:val="472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14:paraId="249A4D5F" w14:textId="77777777" w:rsidR="009E589B" w:rsidRPr="0012483E" w:rsidRDefault="005B465B" w:rsidP="00B2459E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ONE: Screening form for Self</w:t>
            </w:r>
            <w:r w:rsidR="007C3F5C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-</w:t>
            </w:r>
            <w:r w:rsidR="009E589B"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Referral</w:t>
            </w:r>
          </w:p>
        </w:tc>
      </w:tr>
      <w:tr w:rsidR="009E589B" w:rsidRPr="007C3F5C" w14:paraId="47C4D849" w14:textId="77777777" w:rsidTr="003A579D">
        <w:trPr>
          <w:gridAfter w:val="1"/>
          <w:wAfter w:w="11" w:type="dxa"/>
          <w:cantSplit/>
          <w:trHeight w:val="539"/>
          <w:jc w:val="center"/>
        </w:trPr>
        <w:tc>
          <w:tcPr>
            <w:tcW w:w="10442" w:type="dxa"/>
            <w:gridSpan w:val="9"/>
            <w:vAlign w:val="center"/>
          </w:tcPr>
          <w:p w14:paraId="0F18DC37" w14:textId="77777777"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THIS CHECKLIST TO SEE IF YOU ARE SUITABLE FOR SELF REFERRAL TO PHYSIOTHERAPY</w:t>
            </w:r>
          </w:p>
        </w:tc>
      </w:tr>
      <w:tr w:rsidR="009E589B" w:rsidRPr="007C3F5C" w14:paraId="04ED21C3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65AA4C19" w14:textId="77777777"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1. Are you under 16 years old?</w:t>
            </w:r>
          </w:p>
          <w:p w14:paraId="51364448" w14:textId="77777777" w:rsidR="009E589B" w:rsidRPr="007C3F5C" w:rsidRDefault="009E589B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29E658E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B2459E" w:rsidRPr="007C3F5C" w14:paraId="39B3D74F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1834DDC8" w14:textId="77777777"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Are you filling in this form on behalf of someone else?</w:t>
            </w:r>
          </w:p>
        </w:tc>
        <w:tc>
          <w:tcPr>
            <w:tcW w:w="2711" w:type="dxa"/>
            <w:gridSpan w:val="4"/>
            <w:vAlign w:val="center"/>
          </w:tcPr>
          <w:p w14:paraId="3F2CEE04" w14:textId="77777777" w:rsidR="00B2459E" w:rsidRPr="007C3F5C" w:rsidRDefault="00B2459E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3A393167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4357D2F5" w14:textId="77777777"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attended Physiotherapy for the same condition in the last 6 months?</w:t>
            </w:r>
          </w:p>
        </w:tc>
        <w:tc>
          <w:tcPr>
            <w:tcW w:w="2711" w:type="dxa"/>
            <w:gridSpan w:val="4"/>
            <w:vAlign w:val="center"/>
          </w:tcPr>
          <w:p w14:paraId="1B44D201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10749B81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3F29095F" w14:textId="77777777"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Has your general health changed recently in any way that you haven’t discussed with your GP?</w:t>
            </w:r>
          </w:p>
        </w:tc>
        <w:tc>
          <w:tcPr>
            <w:tcW w:w="2711" w:type="dxa"/>
            <w:gridSpan w:val="4"/>
            <w:vAlign w:val="center"/>
          </w:tcPr>
          <w:p w14:paraId="245949E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40E51433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647E5803" w14:textId="77777777" w:rsidR="009E589B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Have you had a significant accident recently, for which you have not sought medical advice?</w:t>
            </w:r>
          </w:p>
        </w:tc>
        <w:tc>
          <w:tcPr>
            <w:tcW w:w="2711" w:type="dxa"/>
            <w:gridSpan w:val="4"/>
            <w:vAlign w:val="center"/>
          </w:tcPr>
          <w:p w14:paraId="5E03551D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B0E0135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2F44BA20" w14:textId="77777777" w:rsidR="009E589B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Is this problem to do with;</w:t>
            </w:r>
          </w:p>
          <w:p w14:paraId="7AA5300B" w14:textId="77777777" w:rsidR="00B2459E" w:rsidRPr="007C3F5C" w:rsidRDefault="00B2459E" w:rsidP="00C726FF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2E310EB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2AAE22A4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535124B8" w14:textId="77777777"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Your breathing/chest</w:t>
            </w:r>
          </w:p>
        </w:tc>
        <w:tc>
          <w:tcPr>
            <w:tcW w:w="2711" w:type="dxa"/>
            <w:gridSpan w:val="4"/>
            <w:vAlign w:val="center"/>
          </w:tcPr>
          <w:p w14:paraId="6AFA983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3745F096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7573AAF1" w14:textId="77777777"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 neurological problem e.g. Stroke or multiple sclerosis</w:t>
            </w:r>
          </w:p>
        </w:tc>
        <w:tc>
          <w:tcPr>
            <w:tcW w:w="2711" w:type="dxa"/>
            <w:gridSpan w:val="4"/>
            <w:vAlign w:val="center"/>
          </w:tcPr>
          <w:p w14:paraId="7171D6AF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52CBE0E9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112B6B75" w14:textId="77777777" w:rsidR="009E589B" w:rsidRPr="00B2459E" w:rsidRDefault="009E589B" w:rsidP="00B2459E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Incontinence</w:t>
            </w:r>
          </w:p>
        </w:tc>
        <w:tc>
          <w:tcPr>
            <w:tcW w:w="2711" w:type="dxa"/>
            <w:gridSpan w:val="4"/>
            <w:vAlign w:val="center"/>
          </w:tcPr>
          <w:p w14:paraId="49C62D7D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11DAB124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728035F0" w14:textId="77777777" w:rsidR="009E589B" w:rsidRPr="007C3F5C" w:rsidRDefault="00B2459E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>. If you have back pain: Since the pain came on have you developed any of the following symptoms;</w:t>
            </w:r>
          </w:p>
          <w:p w14:paraId="3BA23C96" w14:textId="77777777" w:rsidR="009E589B" w:rsidRPr="007C3F5C" w:rsidRDefault="009E589B" w:rsidP="00E7295A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59FB1ED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48EB13B6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0DCA6ACD" w14:textId="77777777"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passing urine</w:t>
            </w:r>
          </w:p>
        </w:tc>
        <w:tc>
          <w:tcPr>
            <w:tcW w:w="2711" w:type="dxa"/>
            <w:gridSpan w:val="4"/>
            <w:vAlign w:val="center"/>
          </w:tcPr>
          <w:p w14:paraId="29700135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4CA8CFE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7D601590" w14:textId="77777777"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Problems controlling bowel movements</w:t>
            </w:r>
          </w:p>
        </w:tc>
        <w:tc>
          <w:tcPr>
            <w:tcW w:w="2711" w:type="dxa"/>
            <w:gridSpan w:val="4"/>
            <w:vAlign w:val="center"/>
          </w:tcPr>
          <w:p w14:paraId="6A283D74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1092FBAA" w14:textId="77777777" w:rsidTr="003A579D">
        <w:trPr>
          <w:gridAfter w:val="1"/>
          <w:wAfter w:w="11" w:type="dxa"/>
          <w:cantSplit/>
          <w:trHeight w:val="343"/>
          <w:jc w:val="center"/>
        </w:trPr>
        <w:tc>
          <w:tcPr>
            <w:tcW w:w="7731" w:type="dxa"/>
            <w:gridSpan w:val="5"/>
            <w:vAlign w:val="center"/>
          </w:tcPr>
          <w:p w14:paraId="098FBDCD" w14:textId="77777777" w:rsidR="009E589B" w:rsidRPr="007C3F5C" w:rsidRDefault="009E589B" w:rsidP="00E7295A">
            <w:pPr>
              <w:numPr>
                <w:ilvl w:val="0"/>
                <w:numId w:val="3"/>
              </w:num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Pins and needles or numbness between your legs or around your back passage</w:t>
            </w:r>
          </w:p>
          <w:p w14:paraId="6A71068F" w14:textId="77777777" w:rsidR="009E589B" w:rsidRPr="007C3F5C" w:rsidRDefault="009E589B" w:rsidP="00E91C2F">
            <w:pPr>
              <w:ind w:left="720"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1" w:type="dxa"/>
            <w:gridSpan w:val="4"/>
            <w:vAlign w:val="center"/>
          </w:tcPr>
          <w:p w14:paraId="0D1598C8" w14:textId="77777777" w:rsidR="009E589B" w:rsidRPr="007C3F5C" w:rsidRDefault="009E589B" w:rsidP="003E4239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6D52A73C" w14:textId="77777777" w:rsidTr="003A579D">
        <w:trPr>
          <w:gridAfter w:val="1"/>
          <w:wAfter w:w="11" w:type="dxa"/>
          <w:cantSplit/>
          <w:trHeight w:val="1149"/>
          <w:jc w:val="center"/>
        </w:trPr>
        <w:tc>
          <w:tcPr>
            <w:tcW w:w="10442" w:type="dxa"/>
            <w:gridSpan w:val="9"/>
            <w:vAlign w:val="center"/>
          </w:tcPr>
          <w:p w14:paraId="71CD556A" w14:textId="77777777" w:rsidR="009E589B" w:rsidRPr="007C3F5C" w:rsidRDefault="009E589B" w:rsidP="007C3F5C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31087E">
              <w:rPr>
                <w:rFonts w:ascii="Arial" w:hAnsi="Arial" w:cs="Arial"/>
                <w:b/>
                <w:sz w:val="22"/>
                <w:szCs w:val="22"/>
              </w:rPr>
              <w:t>If you have answered yes to any of the questions above, you are not suitable to self</w:t>
            </w:r>
            <w:r w:rsidR="007C3F5C" w:rsidRPr="0031087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1087E">
              <w:rPr>
                <w:rFonts w:ascii="Arial" w:hAnsi="Arial" w:cs="Arial"/>
                <w:b/>
                <w:sz w:val="22"/>
                <w:szCs w:val="22"/>
              </w:rPr>
              <w:t>refer to Physiother</w:t>
            </w:r>
            <w:r w:rsidR="00B2459E" w:rsidRPr="0031087E">
              <w:rPr>
                <w:rFonts w:ascii="Arial" w:hAnsi="Arial" w:cs="Arial"/>
                <w:b/>
                <w:sz w:val="22"/>
                <w:szCs w:val="22"/>
              </w:rPr>
              <w:t>apy.</w:t>
            </w:r>
            <w:r w:rsidR="00B2459E">
              <w:rPr>
                <w:rFonts w:ascii="Arial" w:hAnsi="Arial" w:cs="Arial"/>
                <w:sz w:val="22"/>
                <w:szCs w:val="22"/>
              </w:rPr>
              <w:t xml:space="preserve">  Please contact your GP Practice to find out who the best person is to speak to or see regarding your problem/condition.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589B" w:rsidRPr="007C3F5C" w14:paraId="01B57ADE" w14:textId="77777777" w:rsidTr="003A579D">
        <w:trPr>
          <w:gridAfter w:val="1"/>
          <w:wAfter w:w="11" w:type="dxa"/>
          <w:cantSplit/>
          <w:trHeight w:val="239"/>
          <w:jc w:val="center"/>
        </w:trPr>
        <w:tc>
          <w:tcPr>
            <w:tcW w:w="10442" w:type="dxa"/>
            <w:gridSpan w:val="9"/>
            <w:shd w:val="clear" w:color="auto" w:fill="D9D9D9" w:themeFill="background1" w:themeFillShade="D9"/>
            <w:vAlign w:val="center"/>
          </w:tcPr>
          <w:p w14:paraId="16E6A003" w14:textId="77777777"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C3F5C">
              <w:rPr>
                <w:rFonts w:ascii="Arial" w:hAnsi="Arial" w:cs="Arial"/>
                <w:sz w:val="22"/>
                <w:szCs w:val="22"/>
              </w:rPr>
              <w:t>f you have answered ‘no’ to all the questions</w:t>
            </w:r>
            <w:r w:rsidR="000376D2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then please answer the questions below and proceed to PART TWO</w:t>
            </w:r>
          </w:p>
          <w:p w14:paraId="28954645" w14:textId="77777777" w:rsidR="009E589B" w:rsidRPr="007C3F5C" w:rsidRDefault="009E589B" w:rsidP="00C726FF">
            <w:pPr>
              <w:pStyle w:val="SectionHead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104E2CC9" w14:textId="77777777" w:rsidTr="003A579D">
        <w:trPr>
          <w:gridAfter w:val="1"/>
          <w:wAfter w:w="11" w:type="dxa"/>
          <w:cantSplit/>
          <w:trHeight w:val="855"/>
          <w:jc w:val="center"/>
        </w:trPr>
        <w:tc>
          <w:tcPr>
            <w:tcW w:w="10442" w:type="dxa"/>
            <w:gridSpan w:val="9"/>
            <w:vAlign w:val="center"/>
          </w:tcPr>
          <w:p w14:paraId="2A375A29" w14:textId="77777777" w:rsidR="00DB33F6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 to Data Sharing</w:t>
            </w:r>
          </w:p>
          <w:p w14:paraId="288AA3A0" w14:textId="77777777"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 w:rsidRPr="0059435B">
              <w:rPr>
                <w:rFonts w:ascii="Arial" w:hAnsi="Arial" w:cs="Arial"/>
                <w:sz w:val="22"/>
                <w:szCs w:val="22"/>
              </w:rPr>
              <w:t xml:space="preserve">Do you consent to information recorded by us being shared with other health </w:t>
            </w:r>
          </w:p>
          <w:p w14:paraId="69B3FB9A" w14:textId="77777777" w:rsidR="00DB33F6" w:rsidRDefault="0031087E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DB33F6" w:rsidRPr="0059435B">
              <w:rPr>
                <w:rFonts w:ascii="Arial" w:hAnsi="Arial" w:cs="Arial"/>
                <w:sz w:val="22"/>
                <w:szCs w:val="22"/>
              </w:rPr>
              <w:t>professional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s?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DB33F6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38C831EA" w14:textId="77777777" w:rsidR="0059435B" w:rsidRDefault="00DB33F6" w:rsidP="00C726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consent to this organisation viewing data relating to your care held </w:t>
            </w:r>
          </w:p>
          <w:p w14:paraId="732FB838" w14:textId="77777777" w:rsidR="00CA0D82" w:rsidRPr="0059435B" w:rsidRDefault="00DB33F6" w:rsidP="00C726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other GP </w:t>
            </w:r>
            <w:r w:rsidR="009200CB">
              <w:rPr>
                <w:rFonts w:ascii="Arial" w:hAnsi="Arial" w:cs="Arial"/>
                <w:sz w:val="22"/>
                <w:szCs w:val="22"/>
              </w:rPr>
              <w:t xml:space="preserve">systems? (GP, Out of hours etc)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43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08BB30DC" w14:textId="77777777" w:rsidR="00F27524" w:rsidRPr="007C3F5C" w:rsidRDefault="00F27524" w:rsidP="00CA0D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4B5" w:rsidRPr="007C3F5C" w14:paraId="0EA1E495" w14:textId="77777777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14:paraId="2218CBBA" w14:textId="77777777"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C5498" w14:textId="77777777"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Signed:……………………………………          Date:………………………………………</w:t>
            </w:r>
          </w:p>
          <w:p w14:paraId="075623A3" w14:textId="77777777" w:rsidR="00AD54B5" w:rsidRPr="00AD54B5" w:rsidRDefault="00F84125" w:rsidP="00AD54B5">
            <w:r w:rsidRPr="000D152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5E604" wp14:editId="010617DA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1403985"/>
                      <wp:effectExtent l="0" t="0" r="18415" b="247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18F3" w14:textId="77777777" w:rsidR="00F84125" w:rsidRDefault="00F84125" w:rsidP="00F84125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20E8" id="Text Box 2" o:spid="_x0000_s1028" type="#_x0000_t202" style="position:absolute;margin-left:505.4pt;margin-top:30.5pt;width:42.05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">
                      <v:textbox style="mso-fit-shape-to-text:t">
                        <w:txbxContent>
                          <w:p w:rsidR="00F84125" w:rsidRDefault="00F84125" w:rsidP="00F84125">
                            <w:r>
                              <w:t>P.T.O.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0CA" w:rsidRPr="007C3F5C" w14:paraId="61DFFDAA" w14:textId="77777777" w:rsidTr="003A579D">
        <w:trPr>
          <w:gridAfter w:val="2"/>
          <w:wAfter w:w="26" w:type="dxa"/>
          <w:cantSplit/>
          <w:trHeight w:val="576"/>
          <w:tblHeader/>
          <w:jc w:val="center"/>
        </w:trPr>
        <w:tc>
          <w:tcPr>
            <w:tcW w:w="10427" w:type="dxa"/>
            <w:gridSpan w:val="8"/>
            <w:vAlign w:val="center"/>
          </w:tcPr>
          <w:p w14:paraId="73CADCBA" w14:textId="77777777" w:rsidR="00AD54B5" w:rsidRDefault="001C1EC7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DA4FD" wp14:editId="293F70DA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83185</wp:posOffset>
                      </wp:positionV>
                      <wp:extent cx="942975" cy="466725"/>
                      <wp:effectExtent l="0" t="0" r="9525" b="952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C459ED" w14:textId="77777777"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ADDA657" wp14:editId="24434A9F">
                                        <wp:extent cx="695325" cy="523875"/>
                                        <wp:effectExtent l="1905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90E1" id="Text Box 7" o:spid="_x0000_s1029" type="#_x0000_t202" style="position:absolute;margin-left:413.75pt;margin-top:6.55pt;width:74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30656BE" wp14:editId="453A7344">
                                  <wp:extent cx="695325" cy="523875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93291" wp14:editId="0475903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81915</wp:posOffset>
                      </wp:positionV>
                      <wp:extent cx="1847850" cy="466725"/>
                      <wp:effectExtent l="0" t="0" r="0" b="95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47A29" w14:textId="77777777" w:rsidR="00AD54B5" w:rsidRDefault="00AD54B5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49288B5" wp14:editId="44936484">
                                        <wp:extent cx="1181100" cy="42862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E800" id="_x0000_s1030" type="#_x0000_t202" style="position:absolute;margin-left:13.95pt;margin-top:6.45pt;width:145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B1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DZkQubJDEwV2Egcz6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" filled="f" stroked="f">
                      <v:textbox>
                        <w:txbxContent>
                          <w:p w:rsidR="00AD54B5" w:rsidRDefault="00AD54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E5F7FA" wp14:editId="3D66EF1D">
                                  <wp:extent cx="1181100" cy="4286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2B90A" w14:textId="77777777"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19D02" w14:textId="77777777" w:rsidR="00AD54B5" w:rsidRDefault="00AD54B5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1308B" w14:textId="77777777" w:rsidR="00E540CA" w:rsidRPr="00E540CA" w:rsidRDefault="00E540CA" w:rsidP="00AD54B5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540CA">
              <w:rPr>
                <w:rFonts w:ascii="Arial" w:hAnsi="Arial" w:cs="Arial"/>
                <w:b/>
                <w:sz w:val="24"/>
                <w:szCs w:val="24"/>
              </w:rPr>
              <w:t>MUSCULOSKELETAL PHYSIOTHERAPY OUTPATIENT SERVICES</w:t>
            </w:r>
          </w:p>
        </w:tc>
      </w:tr>
      <w:tr w:rsidR="009E589B" w:rsidRPr="007C3F5C" w14:paraId="256F8412" w14:textId="77777777" w:rsidTr="003A579D">
        <w:trPr>
          <w:cantSplit/>
          <w:trHeight w:val="607"/>
          <w:tblHeader/>
          <w:jc w:val="center"/>
        </w:trPr>
        <w:tc>
          <w:tcPr>
            <w:tcW w:w="10453" w:type="dxa"/>
            <w:gridSpan w:val="10"/>
            <w:shd w:val="clear" w:color="auto" w:fill="D9D9D9" w:themeFill="background1" w:themeFillShade="D9"/>
            <w:vAlign w:val="center"/>
          </w:tcPr>
          <w:p w14:paraId="6913534C" w14:textId="77777777" w:rsidR="009E589B" w:rsidRPr="00E540CA" w:rsidRDefault="009E589B" w:rsidP="00E540CA">
            <w:pPr>
              <w:pStyle w:val="Heading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C3F5C">
              <w:rPr>
                <w:rFonts w:ascii="Arial" w:hAnsi="Arial" w:cs="Arial"/>
              </w:rPr>
              <w:br w:type="page"/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 xml:space="preserve">PART TWO: </w:t>
            </w:r>
            <w:r w:rsidR="00AD54B5">
              <w:rPr>
                <w:rFonts w:ascii="Arial" w:hAnsi="Arial" w:cs="Arial"/>
                <w:b/>
                <w:sz w:val="24"/>
                <w:szCs w:val="24"/>
              </w:rPr>
              <w:t xml:space="preserve"> Patient details for Self-R</w:t>
            </w:r>
            <w:r w:rsidR="00E540CA">
              <w:rPr>
                <w:rFonts w:ascii="Arial" w:hAnsi="Arial" w:cs="Arial"/>
                <w:b/>
                <w:sz w:val="24"/>
                <w:szCs w:val="24"/>
              </w:rPr>
              <w:t>eferral</w:t>
            </w:r>
            <w:r w:rsidR="009200CB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200CB" w:rsidRPr="009200CB">
              <w:rPr>
                <w:rFonts w:ascii="Arial" w:hAnsi="Arial" w:cs="Arial"/>
                <w:b/>
                <w:szCs w:val="20"/>
              </w:rPr>
              <w:t>PLEASE COMPLETE</w:t>
            </w:r>
            <w:r w:rsidR="009200CB">
              <w:rPr>
                <w:rFonts w:ascii="Arial" w:hAnsi="Arial" w:cs="Arial"/>
                <w:b/>
                <w:szCs w:val="20"/>
              </w:rPr>
              <w:t xml:space="preserve"> EVERY SECTION</w:t>
            </w:r>
          </w:p>
        </w:tc>
      </w:tr>
      <w:tr w:rsidR="009200CB" w:rsidRPr="007C3F5C" w14:paraId="7052E006" w14:textId="77777777" w:rsidTr="003A579D">
        <w:trPr>
          <w:gridAfter w:val="2"/>
          <w:wAfter w:w="26" w:type="dxa"/>
          <w:cantSplit/>
          <w:trHeight w:val="389"/>
          <w:tblHeader/>
          <w:jc w:val="center"/>
        </w:trPr>
        <w:tc>
          <w:tcPr>
            <w:tcW w:w="10427" w:type="dxa"/>
            <w:gridSpan w:val="8"/>
            <w:shd w:val="clear" w:color="auto" w:fill="D9D9D9" w:themeFill="background1" w:themeFillShade="D9"/>
            <w:vAlign w:val="center"/>
          </w:tcPr>
          <w:p w14:paraId="422A6AE0" w14:textId="77777777" w:rsidR="009200CB" w:rsidRPr="007C3F5C" w:rsidRDefault="009200CB" w:rsidP="009200CB">
            <w:pPr>
              <w:pStyle w:val="Heading2"/>
              <w:rPr>
                <w:rFonts w:ascii="Arial" w:hAnsi="Arial" w:cs="Arial"/>
              </w:rPr>
            </w:pPr>
            <w:r w:rsidRPr="00136544">
              <w:rPr>
                <w:rFonts w:ascii="Arial" w:hAnsi="Arial" w:cs="Arial"/>
                <w:b/>
                <w:szCs w:val="20"/>
              </w:rPr>
              <w:t>INCOMPLETE OR ILLEGIBLE FORMS WILL NOT BE</w:t>
            </w:r>
            <w:r>
              <w:rPr>
                <w:rFonts w:ascii="Arial" w:hAnsi="Arial" w:cs="Arial"/>
                <w:b/>
                <w:szCs w:val="20"/>
              </w:rPr>
              <w:t xml:space="preserve"> ACCEPTED</w:t>
            </w:r>
          </w:p>
        </w:tc>
      </w:tr>
      <w:tr w:rsidR="009E589B" w:rsidRPr="007C3F5C" w14:paraId="33085589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14:paraId="36693F6A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312" w:type="dxa"/>
            <w:vAlign w:val="center"/>
          </w:tcPr>
          <w:p w14:paraId="7EB29B72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250271BB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</w:tc>
        <w:tc>
          <w:tcPr>
            <w:tcW w:w="3823" w:type="dxa"/>
            <w:gridSpan w:val="5"/>
            <w:vAlign w:val="center"/>
          </w:tcPr>
          <w:p w14:paraId="69D1DC96" w14:textId="77777777" w:rsidR="009E589B" w:rsidRPr="007C3F5C" w:rsidRDefault="009E589B" w:rsidP="00E91C2F">
            <w:pPr>
              <w:ind w:left="245"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33D8AC67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14:paraId="61C649F3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0F0FDFAC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6F048EA4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E11C85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030FE65F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3823" w:type="dxa"/>
            <w:gridSpan w:val="5"/>
            <w:vAlign w:val="center"/>
          </w:tcPr>
          <w:p w14:paraId="14058C01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2994E483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775" w:type="dxa"/>
            <w:vAlign w:val="center"/>
          </w:tcPr>
          <w:p w14:paraId="1A5AB214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312" w:type="dxa"/>
            <w:vAlign w:val="center"/>
          </w:tcPr>
          <w:p w14:paraId="246E67C2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F43AF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252471FC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Title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(eg Mr, Mrs)</w:t>
            </w:r>
          </w:p>
        </w:tc>
        <w:tc>
          <w:tcPr>
            <w:tcW w:w="1401" w:type="dxa"/>
            <w:gridSpan w:val="3"/>
            <w:vAlign w:val="center"/>
          </w:tcPr>
          <w:p w14:paraId="0235891F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5ADA230E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Sex</w:t>
            </w:r>
            <w:r w:rsidR="00E540CA">
              <w:rPr>
                <w:rFonts w:ascii="Arial" w:hAnsi="Arial" w:cs="Arial"/>
                <w:sz w:val="22"/>
                <w:szCs w:val="22"/>
              </w:rPr>
              <w:t xml:space="preserve"> (M/F)</w:t>
            </w:r>
          </w:p>
        </w:tc>
        <w:tc>
          <w:tcPr>
            <w:tcW w:w="1133" w:type="dxa"/>
            <w:vAlign w:val="center"/>
          </w:tcPr>
          <w:p w14:paraId="7D7FC426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B20D9F7" w14:textId="77777777" w:rsidTr="003A579D">
        <w:trPr>
          <w:gridAfter w:val="2"/>
          <w:wAfter w:w="26" w:type="dxa"/>
          <w:cantSplit/>
          <w:trHeight w:val="321"/>
          <w:jc w:val="center"/>
        </w:trPr>
        <w:tc>
          <w:tcPr>
            <w:tcW w:w="1775" w:type="dxa"/>
            <w:vAlign w:val="center"/>
          </w:tcPr>
          <w:p w14:paraId="500F2F0F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312" w:type="dxa"/>
            <w:vAlign w:val="center"/>
          </w:tcPr>
          <w:p w14:paraId="718D3880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51BD6F79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Daytime Tel No</w:t>
            </w:r>
          </w:p>
        </w:tc>
        <w:tc>
          <w:tcPr>
            <w:tcW w:w="3823" w:type="dxa"/>
            <w:gridSpan w:val="5"/>
            <w:vAlign w:val="center"/>
          </w:tcPr>
          <w:p w14:paraId="6B6A613A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5273705E" w14:textId="77777777" w:rsidTr="003A579D">
        <w:trPr>
          <w:gridAfter w:val="2"/>
          <w:wAfter w:w="26" w:type="dxa"/>
          <w:cantSplit/>
          <w:trHeight w:val="278"/>
          <w:jc w:val="center"/>
        </w:trPr>
        <w:tc>
          <w:tcPr>
            <w:tcW w:w="1775" w:type="dxa"/>
            <w:vMerge w:val="restart"/>
            <w:vAlign w:val="center"/>
          </w:tcPr>
          <w:p w14:paraId="6656C826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312" w:type="dxa"/>
            <w:vMerge w:val="restart"/>
            <w:vAlign w:val="center"/>
          </w:tcPr>
          <w:p w14:paraId="2A49378B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 w14:paraId="55E48BE3" w14:textId="77777777"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3823" w:type="dxa"/>
            <w:gridSpan w:val="5"/>
            <w:vAlign w:val="center"/>
          </w:tcPr>
          <w:p w14:paraId="3BD76CBD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67907504" w14:textId="77777777" w:rsidTr="003A579D">
        <w:trPr>
          <w:gridAfter w:val="2"/>
          <w:wAfter w:w="26" w:type="dxa"/>
          <w:cantSplit/>
          <w:trHeight w:val="277"/>
          <w:jc w:val="center"/>
        </w:trPr>
        <w:tc>
          <w:tcPr>
            <w:tcW w:w="1775" w:type="dxa"/>
            <w:vMerge/>
            <w:vAlign w:val="center"/>
          </w:tcPr>
          <w:p w14:paraId="31AA9A98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14:paraId="78F987E4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0" w:type="dxa"/>
            <w:gridSpan w:val="6"/>
            <w:vAlign w:val="center"/>
          </w:tcPr>
          <w:p w14:paraId="17DF2B65" w14:textId="77777777" w:rsidR="009E589B" w:rsidRPr="007C3F5C" w:rsidRDefault="00E540CA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we leave a message:      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="009E589B"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366C692B" w14:textId="77777777" w:rsidTr="003A579D">
        <w:trPr>
          <w:gridAfter w:val="2"/>
          <w:wAfter w:w="26" w:type="dxa"/>
          <w:cantSplit/>
          <w:trHeight w:val="555"/>
          <w:jc w:val="center"/>
        </w:trPr>
        <w:tc>
          <w:tcPr>
            <w:tcW w:w="1775" w:type="dxa"/>
            <w:vMerge/>
            <w:vAlign w:val="center"/>
          </w:tcPr>
          <w:p w14:paraId="2BE6048E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  <w:vMerge/>
            <w:vAlign w:val="center"/>
          </w:tcPr>
          <w:p w14:paraId="324976DB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47617D09" w14:textId="77777777"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GP Practice </w:t>
            </w:r>
          </w:p>
        </w:tc>
        <w:tc>
          <w:tcPr>
            <w:tcW w:w="3823" w:type="dxa"/>
            <w:gridSpan w:val="5"/>
            <w:vMerge w:val="restart"/>
            <w:vAlign w:val="center"/>
          </w:tcPr>
          <w:p w14:paraId="02069512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14:paraId="51917C00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14:paraId="554EE923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  <w:p w14:paraId="4F52CC17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51B7F748" w14:textId="77777777" w:rsidTr="003A579D">
        <w:trPr>
          <w:gridAfter w:val="2"/>
          <w:wAfter w:w="26" w:type="dxa"/>
          <w:cantSplit/>
          <w:trHeight w:val="141"/>
          <w:jc w:val="center"/>
        </w:trPr>
        <w:tc>
          <w:tcPr>
            <w:tcW w:w="1775" w:type="dxa"/>
            <w:vAlign w:val="center"/>
          </w:tcPr>
          <w:p w14:paraId="780B7627" w14:textId="77777777" w:rsidR="009E589B" w:rsidRPr="007C3F5C" w:rsidRDefault="009E589B" w:rsidP="00382BA8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Post Code </w:t>
            </w:r>
          </w:p>
        </w:tc>
        <w:tc>
          <w:tcPr>
            <w:tcW w:w="3312" w:type="dxa"/>
            <w:vAlign w:val="center"/>
          </w:tcPr>
          <w:p w14:paraId="6AC0A6B5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8675C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vMerge/>
            <w:vAlign w:val="center"/>
          </w:tcPr>
          <w:p w14:paraId="52322D0E" w14:textId="77777777" w:rsidR="009E589B" w:rsidRPr="007C3F5C" w:rsidRDefault="009E589B" w:rsidP="00F86F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5"/>
            <w:vMerge/>
            <w:vAlign w:val="center"/>
          </w:tcPr>
          <w:p w14:paraId="69F75D02" w14:textId="77777777" w:rsidR="009E589B" w:rsidRPr="007C3F5C" w:rsidRDefault="009E589B" w:rsidP="00EB0490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2AA43BCB" w14:textId="77777777" w:rsidTr="003A579D">
        <w:trPr>
          <w:gridAfter w:val="2"/>
          <w:wAfter w:w="26" w:type="dxa"/>
          <w:cantSplit/>
          <w:trHeight w:val="2211"/>
          <w:jc w:val="center"/>
        </w:trPr>
        <w:tc>
          <w:tcPr>
            <w:tcW w:w="10427" w:type="dxa"/>
            <w:gridSpan w:val="8"/>
            <w:vAlign w:val="center"/>
          </w:tcPr>
          <w:p w14:paraId="19967208" w14:textId="77777777" w:rsidR="009E589B" w:rsidRDefault="009E589B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Please give us a brief description of your problems or symptoms:</w:t>
            </w:r>
          </w:p>
          <w:p w14:paraId="3BA14D76" w14:textId="77777777" w:rsidR="003F10BF" w:rsidRDefault="003F10BF" w:rsidP="00B61506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14:paraId="36257651" w14:textId="77777777" w:rsidR="003F10BF" w:rsidRPr="007C3F5C" w:rsidRDefault="003F10BF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8E215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6259B" w14:textId="77777777" w:rsidR="009E589B" w:rsidRPr="007C3F5C" w:rsidRDefault="009E589B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D8D51" w14:textId="77777777" w:rsidR="00F27524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32662" w14:textId="77777777" w:rsidR="00F27524" w:rsidRPr="007C3F5C" w:rsidRDefault="00F27524" w:rsidP="00B615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89B" w:rsidRPr="007C3F5C" w14:paraId="243BFFF2" w14:textId="77777777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14:paraId="7996AB71" w14:textId="77777777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How long have you had these symptoms:</w:t>
            </w:r>
          </w:p>
        </w:tc>
      </w:tr>
      <w:tr w:rsidR="009E589B" w:rsidRPr="007C3F5C" w14:paraId="6DB76949" w14:textId="77777777" w:rsidTr="003A579D">
        <w:trPr>
          <w:gridAfter w:val="2"/>
          <w:wAfter w:w="26" w:type="dxa"/>
          <w:cantSplit/>
          <w:trHeight w:val="474"/>
          <w:jc w:val="center"/>
        </w:trPr>
        <w:tc>
          <w:tcPr>
            <w:tcW w:w="10427" w:type="dxa"/>
            <w:gridSpan w:val="8"/>
            <w:vAlign w:val="center"/>
          </w:tcPr>
          <w:p w14:paraId="2CD69DFD" w14:textId="77777777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>Have you had any other interventions</w:t>
            </w:r>
            <w:r w:rsidR="00E540CA">
              <w:rPr>
                <w:rFonts w:ascii="Arial" w:hAnsi="Arial" w:cs="Arial"/>
                <w:spacing w:val="20"/>
                <w:sz w:val="22"/>
                <w:szCs w:val="22"/>
              </w:rPr>
              <w:t xml:space="preserve"> or treatments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for this problem? (Inc</w:t>
            </w:r>
            <w:r w:rsidR="00F27524">
              <w:rPr>
                <w:rFonts w:ascii="Arial" w:hAnsi="Arial" w:cs="Arial"/>
                <w:spacing w:val="20"/>
                <w:sz w:val="22"/>
                <w:szCs w:val="22"/>
              </w:rPr>
              <w:t>lude</w:t>
            </w:r>
            <w:r w:rsidRPr="007C3F5C">
              <w:rPr>
                <w:rFonts w:ascii="Arial" w:hAnsi="Arial" w:cs="Arial"/>
                <w:spacing w:val="20"/>
                <w:sz w:val="22"/>
                <w:szCs w:val="22"/>
              </w:rPr>
              <w:t xml:space="preserve"> dates)</w:t>
            </w:r>
          </w:p>
          <w:p w14:paraId="4077B9CB" w14:textId="77777777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  <w:p w14:paraId="4C1F7424" w14:textId="77777777" w:rsidR="009E589B" w:rsidRPr="007C3F5C" w:rsidRDefault="009E589B" w:rsidP="00B37149">
            <w:pPr>
              <w:rPr>
                <w:rFonts w:ascii="Arial" w:hAnsi="Arial" w:cs="Arial"/>
                <w:spacing w:val="20"/>
                <w:sz w:val="22"/>
                <w:szCs w:val="22"/>
              </w:rPr>
            </w:pPr>
          </w:p>
        </w:tc>
      </w:tr>
      <w:tr w:rsidR="009E589B" w:rsidRPr="007C3F5C" w14:paraId="608EDF2A" w14:textId="77777777" w:rsidTr="003A579D">
        <w:trPr>
          <w:gridAfter w:val="2"/>
          <w:wAfter w:w="26" w:type="dxa"/>
          <w:cantSplit/>
          <w:trHeight w:val="429"/>
          <w:jc w:val="center"/>
        </w:trPr>
        <w:tc>
          <w:tcPr>
            <w:tcW w:w="10427" w:type="dxa"/>
            <w:gridSpan w:val="8"/>
            <w:vAlign w:val="center"/>
          </w:tcPr>
          <w:p w14:paraId="304EF80D" w14:textId="77777777" w:rsidR="009E589B" w:rsidRPr="007C3F5C" w:rsidRDefault="009E589B" w:rsidP="004257FF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Please complete the following questions</w:t>
            </w:r>
            <w:r w:rsidR="00F2752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E589B" w:rsidRPr="007C3F5C" w14:paraId="10C1A3D1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14:paraId="6414434B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Did your GP suggest you complete this form?</w:t>
            </w:r>
          </w:p>
        </w:tc>
        <w:tc>
          <w:tcPr>
            <w:tcW w:w="3478" w:type="dxa"/>
            <w:gridSpan w:val="4"/>
          </w:tcPr>
          <w:p w14:paraId="786689CE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14764F57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14:paraId="6FB645B1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your problem worsening?</w:t>
            </w:r>
          </w:p>
        </w:tc>
        <w:tc>
          <w:tcPr>
            <w:tcW w:w="3478" w:type="dxa"/>
            <w:gridSpan w:val="4"/>
          </w:tcPr>
          <w:p w14:paraId="3E9C7D0E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6A908D29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14:paraId="19CE7A80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Are you able to continue your normal activities?</w:t>
            </w:r>
          </w:p>
        </w:tc>
        <w:tc>
          <w:tcPr>
            <w:tcW w:w="3478" w:type="dxa"/>
            <w:gridSpan w:val="4"/>
          </w:tcPr>
          <w:p w14:paraId="213E3554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9E589B" w:rsidRPr="007C3F5C" w14:paraId="2E957871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6949" w:type="dxa"/>
            <w:gridSpan w:val="4"/>
            <w:vAlign w:val="center"/>
          </w:tcPr>
          <w:p w14:paraId="46846032" w14:textId="77777777" w:rsidR="009E589B" w:rsidRPr="007C3F5C" w:rsidRDefault="009E589B" w:rsidP="00BE722E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>Is this problem preventing you from working?</w:t>
            </w:r>
          </w:p>
        </w:tc>
        <w:tc>
          <w:tcPr>
            <w:tcW w:w="3478" w:type="dxa"/>
            <w:gridSpan w:val="4"/>
          </w:tcPr>
          <w:p w14:paraId="5F6B3322" w14:textId="77777777" w:rsidR="009E589B" w:rsidRPr="007C3F5C" w:rsidRDefault="009E589B">
            <w:pPr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C3F5C">
              <w:rPr>
                <w:rFonts w:ascii="Arial" w:hAnsi="Arial" w:cs="Arial"/>
                <w:sz w:val="22"/>
                <w:szCs w:val="22"/>
              </w:rPr>
              <w:t xml:space="preserve">       NO </w:t>
            </w:r>
            <w:r w:rsidRPr="007C3F5C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</w:tc>
      </w:tr>
      <w:tr w:rsidR="00CA0D82" w:rsidRPr="007C3F5C" w14:paraId="3F0C864E" w14:textId="77777777" w:rsidTr="003A579D">
        <w:trPr>
          <w:gridAfter w:val="2"/>
          <w:wAfter w:w="26" w:type="dxa"/>
          <w:cantSplit/>
          <w:trHeight w:val="230"/>
          <w:jc w:val="center"/>
        </w:trPr>
        <w:tc>
          <w:tcPr>
            <w:tcW w:w="10427" w:type="dxa"/>
            <w:gridSpan w:val="8"/>
          </w:tcPr>
          <w:p w14:paraId="373A5FC4" w14:textId="77777777" w:rsidR="00CA0D82" w:rsidRDefault="00CA0D82" w:rsidP="00CA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When you have completed PART TWO please send to us by:</w:t>
            </w:r>
          </w:p>
          <w:p w14:paraId="5578BE70" w14:textId="77777777" w:rsidR="003C4959" w:rsidRDefault="003C4959" w:rsidP="003C4959">
            <w:pPr>
              <w:tabs>
                <w:tab w:val="left" w:pos="1134"/>
              </w:tabs>
              <w:spacing w:before="60"/>
              <w:ind w:left="1259" w:hanging="1259"/>
              <w:rPr>
                <w:rFonts w:ascii="Arial" w:hAnsi="Arial" w:cs="Arial"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B55AD">
              <w:rPr>
                <w:rFonts w:ascii="Arial" w:hAnsi="Arial" w:cs="Arial"/>
                <w:sz w:val="22"/>
                <w:szCs w:val="22"/>
              </w:rPr>
              <w:t xml:space="preserve">Physiotherapy Outpatient Department, Level 3, Salisbury District Hospital, Odstock, Salisbury, Wiltshire, SP2 8BJ      </w:t>
            </w:r>
          </w:p>
          <w:p w14:paraId="142EBF88" w14:textId="77777777" w:rsidR="003C4959" w:rsidRPr="003B55AD" w:rsidRDefault="003C4959" w:rsidP="003B55AD">
            <w:pPr>
              <w:tabs>
                <w:tab w:val="left" w:pos="1134"/>
              </w:tabs>
              <w:spacing w:before="60" w:after="40"/>
              <w:ind w:left="1259" w:hanging="1259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hyperlink r:id="rId11" w:history="1">
              <w:r w:rsidRPr="00A378A8">
                <w:rPr>
                  <w:rStyle w:val="Hyperlink"/>
                  <w:rFonts w:ascii="Arial" w:hAnsi="Arial" w:cs="Arial"/>
                  <w:sz w:val="22"/>
                  <w:szCs w:val="22"/>
                </w:rPr>
                <w:t>whc.mskphysiobookingcentre@nhs.net</w:t>
              </w:r>
            </w:hyperlink>
          </w:p>
          <w:p w14:paraId="60768D03" w14:textId="77777777" w:rsidR="00CA0D82" w:rsidRPr="00F27524" w:rsidRDefault="003C4959" w:rsidP="003C4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0D82">
              <w:rPr>
                <w:rFonts w:ascii="Arial" w:hAnsi="Arial" w:cs="Arial"/>
                <w:b/>
                <w:sz w:val="22"/>
                <w:szCs w:val="22"/>
              </w:rPr>
              <w:t>By hand</w:t>
            </w:r>
            <w:r>
              <w:rPr>
                <w:rFonts w:ascii="Arial" w:hAnsi="Arial" w:cs="Arial"/>
                <w:sz w:val="22"/>
                <w:szCs w:val="22"/>
              </w:rPr>
              <w:t>:   to the physiotherapy department or to your GP practice who will put in internal post on your behalf</w:t>
            </w:r>
          </w:p>
        </w:tc>
      </w:tr>
    </w:tbl>
    <w:p w14:paraId="5E892C7C" w14:textId="77777777" w:rsidR="006746E9" w:rsidRDefault="00F71DB6" w:rsidP="006746E9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14:paraId="4F7C7C32" w14:textId="77777777" w:rsidR="00D96483" w:rsidRDefault="00F71DB6" w:rsidP="00FF755E">
      <w:pP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</w:p>
    <w:p w14:paraId="75B55A42" w14:textId="77777777" w:rsidR="006746E9" w:rsidRDefault="00F71DB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>
        <w:rPr>
          <w:rFonts w:ascii="Arial-BoldMT" w:hAnsi="Arial-BoldMT" w:cs="Arial-BoldMT"/>
          <w:b/>
          <w:bCs/>
          <w:spacing w:val="0"/>
          <w:sz w:val="32"/>
          <w:szCs w:val="32"/>
          <w:lang w:val="en-GB" w:eastAsia="en-GB"/>
        </w:rPr>
        <w:tab/>
      </w:r>
      <w:r w:rsidR="006746E9">
        <w:rPr>
          <w:rFonts w:ascii="Arial" w:hAnsi="Arial" w:cs="Arial"/>
          <w:sz w:val="22"/>
          <w:szCs w:val="22"/>
        </w:rPr>
        <w:tab/>
      </w:r>
    </w:p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731"/>
        <w:gridCol w:w="2711"/>
      </w:tblGrid>
      <w:tr w:rsidR="000D1521" w:rsidRPr="00F86FE7" w14:paraId="6F99FC8B" w14:textId="77777777" w:rsidTr="00791136">
        <w:trPr>
          <w:cantSplit/>
          <w:trHeight w:val="599"/>
          <w:tblHeader/>
          <w:jc w:val="center"/>
        </w:trPr>
        <w:tc>
          <w:tcPr>
            <w:tcW w:w="10442" w:type="dxa"/>
            <w:gridSpan w:val="2"/>
            <w:vAlign w:val="center"/>
          </w:tcPr>
          <w:p w14:paraId="49549CD9" w14:textId="77777777" w:rsidR="000D1521" w:rsidRPr="00EB0490" w:rsidRDefault="00D96483" w:rsidP="00D96483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D2A2F8D" wp14:editId="466F0D14">
                  <wp:extent cx="1181100" cy="4286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521"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D559331" wp14:editId="46FC9591">
                  <wp:extent cx="695325" cy="5238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208DF" w14:textId="77777777" w:rsidR="000D1521" w:rsidRDefault="000D1521" w:rsidP="00791136">
            <w:pPr>
              <w:pStyle w:val="Heading1"/>
              <w:rPr>
                <w:rFonts w:ascii="Arial" w:hAnsi="Arial" w:cs="Arial"/>
                <w:szCs w:val="24"/>
              </w:rPr>
            </w:pPr>
          </w:p>
          <w:p w14:paraId="24EB3D43" w14:textId="77777777" w:rsidR="000D1521" w:rsidRPr="0012483E" w:rsidRDefault="000D1521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0D1521" w:rsidRPr="00F86FE7" w14:paraId="4BC60843" w14:textId="77777777" w:rsidTr="00791136">
        <w:trPr>
          <w:cantSplit/>
          <w:trHeight w:val="472"/>
          <w:jc w:val="center"/>
        </w:trPr>
        <w:tc>
          <w:tcPr>
            <w:tcW w:w="10442" w:type="dxa"/>
            <w:gridSpan w:val="2"/>
            <w:shd w:val="clear" w:color="auto" w:fill="D9D9D9" w:themeFill="background1" w:themeFillShade="D9"/>
            <w:vAlign w:val="center"/>
          </w:tcPr>
          <w:p w14:paraId="017A4C19" w14:textId="77777777" w:rsidR="000D1521" w:rsidRPr="0012483E" w:rsidRDefault="000D1521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PART </w:t>
            </w:r>
            <w:r w:rsidR="00D96483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THREE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: Screening form for s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elf-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r</w:t>
            </w:r>
            <w:r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</w:t>
            </w:r>
            <w:r w:rsidR="008772A6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pain and sciatica</w:t>
            </w:r>
          </w:p>
        </w:tc>
      </w:tr>
      <w:tr w:rsidR="000D1521" w:rsidRPr="007C3F5C" w14:paraId="05ABDACE" w14:textId="77777777" w:rsidTr="00791136">
        <w:trPr>
          <w:cantSplit/>
          <w:trHeight w:val="539"/>
          <w:jc w:val="center"/>
        </w:trPr>
        <w:tc>
          <w:tcPr>
            <w:tcW w:w="10442" w:type="dxa"/>
            <w:gridSpan w:val="2"/>
            <w:vAlign w:val="center"/>
          </w:tcPr>
          <w:p w14:paraId="0737E07D" w14:textId="77777777" w:rsidR="000D1521" w:rsidRPr="007C3F5C" w:rsidRDefault="000D1521" w:rsidP="00D96483">
            <w:pPr>
              <w:ind w:right="-83"/>
              <w:rPr>
                <w:rFonts w:ascii="Arial" w:hAnsi="Arial" w:cs="Arial"/>
                <w:sz w:val="22"/>
                <w:szCs w:val="22"/>
              </w:rPr>
            </w:pPr>
            <w:r w:rsidRPr="007C3F5C">
              <w:rPr>
                <w:rFonts w:ascii="Arial" w:hAnsi="Arial" w:cs="Arial"/>
                <w:sz w:val="22"/>
                <w:szCs w:val="22"/>
              </w:rPr>
              <w:t xml:space="preserve">PLEASE COMPLETE </w:t>
            </w:r>
            <w:r w:rsidR="00D96483">
              <w:rPr>
                <w:rFonts w:ascii="Arial" w:hAnsi="Arial" w:cs="Arial"/>
                <w:sz w:val="22"/>
                <w:szCs w:val="22"/>
              </w:rPr>
              <w:t>BOTH SIDES OF THIS FORM IF YOU ARE SELF-REFERRING TO PHYSIOTHERAPY FOR LOW BACK PAIN</w:t>
            </w:r>
            <w:r w:rsidR="008772A6">
              <w:rPr>
                <w:rFonts w:ascii="Arial" w:hAnsi="Arial" w:cs="Arial"/>
                <w:sz w:val="22"/>
                <w:szCs w:val="22"/>
              </w:rPr>
              <w:t xml:space="preserve"> OR SCIATICA</w:t>
            </w:r>
          </w:p>
        </w:tc>
      </w:tr>
      <w:tr w:rsidR="00C84DE0" w:rsidRPr="007C3F5C" w14:paraId="699058B8" w14:textId="77777777" w:rsidTr="00112180">
        <w:trPr>
          <w:cantSplit/>
          <w:trHeight w:val="343"/>
          <w:jc w:val="center"/>
        </w:trPr>
        <w:tc>
          <w:tcPr>
            <w:tcW w:w="10442" w:type="dxa"/>
            <w:gridSpan w:val="2"/>
            <w:vAlign w:val="center"/>
          </w:tcPr>
          <w:p w14:paraId="2CF5B793" w14:textId="77777777" w:rsidR="00C84DE0" w:rsidRPr="007C3F5C" w:rsidRDefault="00C84DE0" w:rsidP="00791136">
            <w:pPr>
              <w:ind w:right="-8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1521" w:rsidRPr="007C3F5C" w14:paraId="411C99CE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61A86E46" w14:textId="77777777"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Please refer to our leaflets for information on our services and let us know which service you would be most interested in.</w:t>
            </w:r>
          </w:p>
          <w:p w14:paraId="159B4EB2" w14:textId="77777777"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</w:p>
          <w:p w14:paraId="0226BF49" w14:textId="77777777" w:rsidR="001310AE" w:rsidRPr="001310AE" w:rsidRDefault="001310AE" w:rsidP="001310AE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I would be interested in:</w:t>
            </w:r>
          </w:p>
        </w:tc>
        <w:tc>
          <w:tcPr>
            <w:tcW w:w="2711" w:type="dxa"/>
            <w:vAlign w:val="center"/>
          </w:tcPr>
          <w:p w14:paraId="238504F9" w14:textId="77777777"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14:paraId="7899E35A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01453A0C" w14:textId="77777777"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Pain Management Classes</w:t>
            </w:r>
          </w:p>
        </w:tc>
        <w:tc>
          <w:tcPr>
            <w:tcW w:w="2711" w:type="dxa"/>
            <w:vAlign w:val="center"/>
          </w:tcPr>
          <w:p w14:paraId="57D09967" w14:textId="77777777"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521" w:rsidRPr="007C3F5C" w14:paraId="779599D1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42B3DE52" w14:textId="77777777"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Activate Your Back (one-off class)</w:t>
            </w:r>
          </w:p>
        </w:tc>
        <w:tc>
          <w:tcPr>
            <w:tcW w:w="2711" w:type="dxa"/>
            <w:vAlign w:val="center"/>
          </w:tcPr>
          <w:p w14:paraId="0964B58D" w14:textId="77777777"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14:paraId="04FE1B1F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413ADE96" w14:textId="77777777" w:rsidR="000D1521" w:rsidRPr="001310AE" w:rsidRDefault="001310AE" w:rsidP="001310AE">
            <w:pPr>
              <w:pStyle w:val="ListParagraph"/>
              <w:numPr>
                <w:ilvl w:val="0"/>
                <w:numId w:val="4"/>
              </w:num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Back class (six week course)</w:t>
            </w:r>
          </w:p>
        </w:tc>
        <w:tc>
          <w:tcPr>
            <w:tcW w:w="2711" w:type="dxa"/>
            <w:vAlign w:val="center"/>
          </w:tcPr>
          <w:p w14:paraId="0A79FD7B" w14:textId="77777777"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14:paraId="45253697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23633A06" w14:textId="77777777" w:rsidR="000D1521" w:rsidRPr="001310AE" w:rsidRDefault="001310AE" w:rsidP="00791136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One-to-One Physiotherapy Appointment</w:t>
            </w:r>
          </w:p>
        </w:tc>
        <w:tc>
          <w:tcPr>
            <w:tcW w:w="2711" w:type="dxa"/>
            <w:vAlign w:val="center"/>
          </w:tcPr>
          <w:p w14:paraId="30B5AFC7" w14:textId="77777777" w:rsidR="000D1521" w:rsidRPr="001310AE" w:rsidRDefault="001310AE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0D1521" w:rsidRPr="007C3F5C" w14:paraId="72445025" w14:textId="77777777" w:rsidTr="00791136">
        <w:trPr>
          <w:cantSplit/>
          <w:trHeight w:val="343"/>
          <w:jc w:val="center"/>
        </w:trPr>
        <w:tc>
          <w:tcPr>
            <w:tcW w:w="7731" w:type="dxa"/>
            <w:vAlign w:val="center"/>
          </w:tcPr>
          <w:p w14:paraId="3FAC1BC4" w14:textId="77777777" w:rsidR="000D1521" w:rsidRPr="001310AE" w:rsidRDefault="001310AE" w:rsidP="00C84DE0">
            <w:pPr>
              <w:ind w:right="-83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>Telephone Appointment</w:t>
            </w:r>
          </w:p>
        </w:tc>
        <w:tc>
          <w:tcPr>
            <w:tcW w:w="2711" w:type="dxa"/>
            <w:vAlign w:val="center"/>
          </w:tcPr>
          <w:p w14:paraId="48B21109" w14:textId="77777777" w:rsidR="000D1521" w:rsidRPr="001310AE" w:rsidRDefault="000D1521" w:rsidP="00791136">
            <w:pPr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1310AE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Pr="001310AE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14:paraId="41C39F64" w14:textId="77777777" w:rsidR="006746E9" w:rsidRDefault="006746E9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08C6943A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453120D4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08C541DB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127C240F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F802173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19015FD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7FA8633F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79F46E01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12D21F6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B7CAF1D" w14:textId="77777777" w:rsidR="001310AE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6956AFB8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DA00AEC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FCFDAD9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40B8BE1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6A01F06E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6771A6EB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0E1D61FC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1844C782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1A67A3B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0AABDF29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7E9CE46F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63F46D89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31AFA4F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D0184DD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E52D5CC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3AE0BFD6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5B2C4E94" w14:textId="77777777" w:rsidR="008772A6" w:rsidRDefault="00F84125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2C28D" wp14:editId="7BEE841E">
                <wp:simplePos x="0" y="0"/>
                <wp:positionH relativeFrom="column">
                  <wp:posOffset>6501130</wp:posOffset>
                </wp:positionH>
                <wp:positionV relativeFrom="paragraph">
                  <wp:posOffset>203200</wp:posOffset>
                </wp:positionV>
                <wp:extent cx="534035" cy="1403985"/>
                <wp:effectExtent l="0" t="0" r="1841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1105" w14:textId="77777777" w:rsidR="000D1521" w:rsidRDefault="000D1521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D51E" id="_x0000_s1031" type="#_x0000_t202" style="position:absolute;margin-left:511.9pt;margin-top:16pt;width:42.0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">
                <v:textbox style="mso-fit-shape-to-text:t">
                  <w:txbxContent>
                    <w:p w:rsidR="000D1521" w:rsidRDefault="000D1521">
                      <w:r>
                        <w:t>P.T.O.</w:t>
                      </w:r>
                    </w:p>
                  </w:txbxContent>
                </v:textbox>
              </v:shape>
            </w:pict>
          </mc:Fallback>
        </mc:AlternateContent>
      </w:r>
    </w:p>
    <w:p w14:paraId="4DCF7BCD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2BCD40DD" w14:textId="77777777" w:rsidR="008772A6" w:rsidRDefault="008772A6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tbl>
      <w:tblPr>
        <w:tblW w:w="1044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442"/>
      </w:tblGrid>
      <w:tr w:rsidR="008772A6" w:rsidRPr="00F86FE7" w14:paraId="0D5C2106" w14:textId="77777777" w:rsidTr="00FF755E">
        <w:trPr>
          <w:cantSplit/>
          <w:trHeight w:val="1401"/>
          <w:tblHeader/>
          <w:jc w:val="center"/>
        </w:trPr>
        <w:tc>
          <w:tcPr>
            <w:tcW w:w="10442" w:type="dxa"/>
            <w:vAlign w:val="center"/>
          </w:tcPr>
          <w:p w14:paraId="7C3E2C82" w14:textId="77777777" w:rsidR="008772A6" w:rsidRPr="00FF755E" w:rsidRDefault="008772A6" w:rsidP="00FF755E">
            <w:pPr>
              <w:pStyle w:val="Heading2"/>
              <w:jc w:val="left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4F7E7E" wp14:editId="6CB46A88">
                  <wp:extent cx="1181100" cy="4286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0490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067DD8A" wp14:editId="0BAAD3F9">
                  <wp:extent cx="695325" cy="523875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E6957" w14:textId="77777777" w:rsidR="008772A6" w:rsidRPr="0012483E" w:rsidRDefault="008772A6" w:rsidP="0079113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Musculoskeletal</w:t>
            </w:r>
            <w:r w:rsidRPr="0012483E">
              <w:rPr>
                <w:rFonts w:ascii="Arial" w:hAnsi="Arial" w:cs="Arial"/>
                <w:szCs w:val="24"/>
              </w:rPr>
              <w:t xml:space="preserve"> physiotherapy </w:t>
            </w:r>
            <w:r>
              <w:rPr>
                <w:rFonts w:ascii="Arial" w:hAnsi="Arial" w:cs="Arial"/>
                <w:szCs w:val="24"/>
              </w:rPr>
              <w:t xml:space="preserve">outpatient </w:t>
            </w:r>
            <w:r w:rsidRPr="0012483E">
              <w:rPr>
                <w:rFonts w:ascii="Arial" w:hAnsi="Arial" w:cs="Arial"/>
                <w:szCs w:val="24"/>
              </w:rPr>
              <w:t>services</w:t>
            </w:r>
          </w:p>
        </w:tc>
      </w:tr>
      <w:tr w:rsidR="008772A6" w:rsidRPr="00F86FE7" w14:paraId="169BE465" w14:textId="77777777" w:rsidTr="00791136">
        <w:trPr>
          <w:cantSplit/>
          <w:trHeight w:val="472"/>
          <w:jc w:val="center"/>
        </w:trPr>
        <w:tc>
          <w:tcPr>
            <w:tcW w:w="10442" w:type="dxa"/>
            <w:shd w:val="clear" w:color="auto" w:fill="D9D9D9" w:themeFill="background1" w:themeFillShade="D9"/>
            <w:vAlign w:val="center"/>
          </w:tcPr>
          <w:p w14:paraId="226BA4BE" w14:textId="77777777" w:rsidR="008772A6" w:rsidRPr="0012483E" w:rsidRDefault="008772A6" w:rsidP="008772A6">
            <w:pPr>
              <w:pStyle w:val="SectionHeading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PART FOUR: Screening form for self-r</w:t>
            </w:r>
            <w:r w:rsidRPr="0012483E"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>eferral</w:t>
            </w:r>
            <w:r>
              <w:rPr>
                <w:rFonts w:ascii="Arial" w:hAnsi="Arial" w:cs="Arial"/>
                <w:b/>
                <w:caps w:val="0"/>
                <w:spacing w:val="20"/>
                <w:sz w:val="24"/>
                <w:szCs w:val="24"/>
              </w:rPr>
              <w:t xml:space="preserve"> for low back pain and sciatica</w:t>
            </w:r>
          </w:p>
        </w:tc>
      </w:tr>
    </w:tbl>
    <w:p w14:paraId="7595A239" w14:textId="77777777" w:rsidR="00FF755E" w:rsidRDefault="00FF755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14:paraId="087D5301" w14:textId="77777777" w:rsidR="00FF755E" w:rsidRPr="006746E9" w:rsidRDefault="001310AE" w:rsidP="006746E9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0D1521">
        <w:rPr>
          <w:rFonts w:ascii="Arial" w:hAnsi="Arial" w:cs="Arial"/>
          <w:b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92ACF5" wp14:editId="1D020102">
                <wp:simplePos x="0" y="0"/>
                <wp:positionH relativeFrom="column">
                  <wp:posOffset>6570345</wp:posOffset>
                </wp:positionH>
                <wp:positionV relativeFrom="paragraph">
                  <wp:posOffset>7581512</wp:posOffset>
                </wp:positionV>
                <wp:extent cx="534035" cy="1403985"/>
                <wp:effectExtent l="0" t="0" r="18415" b="2476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C852" w14:textId="77777777" w:rsidR="006269A0" w:rsidRDefault="006269A0" w:rsidP="006269A0">
                            <w:r>
                              <w:t>P.T.O.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45B2D" id="_x0000_s1032" type="#_x0000_t202" style="position:absolute;margin-left:517.35pt;margin-top:596.95pt;width:42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">
                <v:textbox style="mso-fit-shape-to-text:t">
                  <w:txbxContent>
                    <w:p w:rsidR="006269A0" w:rsidRDefault="006269A0" w:rsidP="006269A0">
                      <w:r>
                        <w:t>P.T.O.</w:t>
                      </w:r>
                    </w:p>
                  </w:txbxContent>
                </v:textbox>
              </v:shape>
            </w:pict>
          </mc:Fallback>
        </mc:AlternateContent>
      </w:r>
      <w:r w:rsidR="00FF755E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70ED6092" wp14:editId="5D9EBFBE">
            <wp:extent cx="6858000" cy="7379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37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55E" w:rsidRPr="006746E9" w:rsidSect="0033620B"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2AA4" w14:textId="77777777" w:rsidR="0033620B" w:rsidRDefault="0033620B" w:rsidP="00DA7EAC">
      <w:pPr>
        <w:pStyle w:val="Heading1"/>
      </w:pPr>
      <w:r>
        <w:separator/>
      </w:r>
    </w:p>
  </w:endnote>
  <w:endnote w:type="continuationSeparator" w:id="0">
    <w:p w14:paraId="4225824B" w14:textId="77777777" w:rsidR="0033620B" w:rsidRDefault="0033620B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3F9F" w14:textId="77777777" w:rsidR="00E540CA" w:rsidRDefault="00C1678A" w:rsidP="00EB52A5">
    <w:pPr>
      <w:jc w:val="center"/>
    </w:pPr>
    <w:r>
      <w:rPr>
        <w:rStyle w:val="PageNumber"/>
      </w:rPr>
      <w:fldChar w:fldCharType="begin"/>
    </w:r>
    <w:r w:rsidR="00E540C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55A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DB7D" w14:textId="77777777" w:rsidR="0033620B" w:rsidRDefault="0033620B" w:rsidP="00DA7EAC">
      <w:pPr>
        <w:pStyle w:val="Heading1"/>
      </w:pPr>
      <w:r>
        <w:separator/>
      </w:r>
    </w:p>
  </w:footnote>
  <w:footnote w:type="continuationSeparator" w:id="0">
    <w:p w14:paraId="6FD3198A" w14:textId="77777777" w:rsidR="0033620B" w:rsidRDefault="0033620B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53A7"/>
    <w:multiLevelType w:val="hybridMultilevel"/>
    <w:tmpl w:val="F650E404"/>
    <w:lvl w:ilvl="0" w:tplc="DB4EFBC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F056B2"/>
    <w:multiLevelType w:val="hybridMultilevel"/>
    <w:tmpl w:val="4886BCFE"/>
    <w:lvl w:ilvl="0" w:tplc="CABE5FFE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E26E8"/>
    <w:multiLevelType w:val="multilevel"/>
    <w:tmpl w:val="F650E404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17C85"/>
    <w:multiLevelType w:val="hybridMultilevel"/>
    <w:tmpl w:val="A0B2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57906">
    <w:abstractNumId w:val="0"/>
  </w:num>
  <w:num w:numId="2" w16cid:durableId="1978142269">
    <w:abstractNumId w:val="2"/>
  </w:num>
  <w:num w:numId="3" w16cid:durableId="1468355732">
    <w:abstractNumId w:val="1"/>
  </w:num>
  <w:num w:numId="4" w16cid:durableId="92592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FE"/>
    <w:rsid w:val="00017261"/>
    <w:rsid w:val="00017DD1"/>
    <w:rsid w:val="000332AD"/>
    <w:rsid w:val="000376D2"/>
    <w:rsid w:val="00041827"/>
    <w:rsid w:val="00042501"/>
    <w:rsid w:val="00046106"/>
    <w:rsid w:val="00085FF1"/>
    <w:rsid w:val="00093170"/>
    <w:rsid w:val="000C0676"/>
    <w:rsid w:val="000C3395"/>
    <w:rsid w:val="000D1521"/>
    <w:rsid w:val="000F5AEB"/>
    <w:rsid w:val="0011649E"/>
    <w:rsid w:val="0012129A"/>
    <w:rsid w:val="0012483E"/>
    <w:rsid w:val="001310AE"/>
    <w:rsid w:val="00136544"/>
    <w:rsid w:val="0016303A"/>
    <w:rsid w:val="00165E28"/>
    <w:rsid w:val="00190E25"/>
    <w:rsid w:val="00190F40"/>
    <w:rsid w:val="001A7E81"/>
    <w:rsid w:val="001B4534"/>
    <w:rsid w:val="001C1EC7"/>
    <w:rsid w:val="001F7A95"/>
    <w:rsid w:val="00216B4C"/>
    <w:rsid w:val="002405D6"/>
    <w:rsid w:val="00240AF1"/>
    <w:rsid w:val="0024648C"/>
    <w:rsid w:val="00257B8F"/>
    <w:rsid w:val="002602F0"/>
    <w:rsid w:val="002665A3"/>
    <w:rsid w:val="00291F44"/>
    <w:rsid w:val="002B21B3"/>
    <w:rsid w:val="002C0936"/>
    <w:rsid w:val="0031087E"/>
    <w:rsid w:val="003342DB"/>
    <w:rsid w:val="0033620B"/>
    <w:rsid w:val="003717D2"/>
    <w:rsid w:val="0037733B"/>
    <w:rsid w:val="00382BA8"/>
    <w:rsid w:val="00384215"/>
    <w:rsid w:val="003A579D"/>
    <w:rsid w:val="003B21B5"/>
    <w:rsid w:val="003B31D8"/>
    <w:rsid w:val="003B55AD"/>
    <w:rsid w:val="003C4959"/>
    <w:rsid w:val="003D526E"/>
    <w:rsid w:val="003E4239"/>
    <w:rsid w:val="003F10BF"/>
    <w:rsid w:val="0041041C"/>
    <w:rsid w:val="00415F5F"/>
    <w:rsid w:val="0042038C"/>
    <w:rsid w:val="004257FF"/>
    <w:rsid w:val="0043242B"/>
    <w:rsid w:val="00461DCB"/>
    <w:rsid w:val="0046276C"/>
    <w:rsid w:val="00485BA7"/>
    <w:rsid w:val="00491A66"/>
    <w:rsid w:val="00496637"/>
    <w:rsid w:val="004B18EF"/>
    <w:rsid w:val="004C1A8C"/>
    <w:rsid w:val="004E12E8"/>
    <w:rsid w:val="004F32FE"/>
    <w:rsid w:val="004F3EE2"/>
    <w:rsid w:val="005127DF"/>
    <w:rsid w:val="00531C25"/>
    <w:rsid w:val="00532E88"/>
    <w:rsid w:val="005360D4"/>
    <w:rsid w:val="00542A59"/>
    <w:rsid w:val="0054754E"/>
    <w:rsid w:val="0056134E"/>
    <w:rsid w:val="0056338C"/>
    <w:rsid w:val="0059435B"/>
    <w:rsid w:val="005B465B"/>
    <w:rsid w:val="005D1462"/>
    <w:rsid w:val="005D4280"/>
    <w:rsid w:val="005D6072"/>
    <w:rsid w:val="005F6998"/>
    <w:rsid w:val="006212ED"/>
    <w:rsid w:val="006269A0"/>
    <w:rsid w:val="00645BDC"/>
    <w:rsid w:val="00647C8D"/>
    <w:rsid w:val="00655D4A"/>
    <w:rsid w:val="006638AD"/>
    <w:rsid w:val="00671993"/>
    <w:rsid w:val="006746E9"/>
    <w:rsid w:val="00682713"/>
    <w:rsid w:val="006937FF"/>
    <w:rsid w:val="00722DE8"/>
    <w:rsid w:val="00733AC6"/>
    <w:rsid w:val="007344B3"/>
    <w:rsid w:val="00770EEA"/>
    <w:rsid w:val="00774B2C"/>
    <w:rsid w:val="007C3F5C"/>
    <w:rsid w:val="007D4A10"/>
    <w:rsid w:val="007E3D81"/>
    <w:rsid w:val="008658E6"/>
    <w:rsid w:val="008772A6"/>
    <w:rsid w:val="00884CA6"/>
    <w:rsid w:val="00887861"/>
    <w:rsid w:val="00890AE3"/>
    <w:rsid w:val="008A58A6"/>
    <w:rsid w:val="008A656C"/>
    <w:rsid w:val="008E240B"/>
    <w:rsid w:val="0090142C"/>
    <w:rsid w:val="009200CB"/>
    <w:rsid w:val="00932D09"/>
    <w:rsid w:val="009622B2"/>
    <w:rsid w:val="00987093"/>
    <w:rsid w:val="009D1293"/>
    <w:rsid w:val="009E589B"/>
    <w:rsid w:val="009E7F0E"/>
    <w:rsid w:val="009F58BB"/>
    <w:rsid w:val="00A41E64"/>
    <w:rsid w:val="00A4373B"/>
    <w:rsid w:val="00A4432A"/>
    <w:rsid w:val="00AB1D3D"/>
    <w:rsid w:val="00AC087E"/>
    <w:rsid w:val="00AD54B5"/>
    <w:rsid w:val="00AE1F72"/>
    <w:rsid w:val="00AF093D"/>
    <w:rsid w:val="00B04903"/>
    <w:rsid w:val="00B12708"/>
    <w:rsid w:val="00B13C48"/>
    <w:rsid w:val="00B2459E"/>
    <w:rsid w:val="00B37149"/>
    <w:rsid w:val="00B41C69"/>
    <w:rsid w:val="00B508A8"/>
    <w:rsid w:val="00B61506"/>
    <w:rsid w:val="00B72362"/>
    <w:rsid w:val="00B8185E"/>
    <w:rsid w:val="00B96D9F"/>
    <w:rsid w:val="00BD2D55"/>
    <w:rsid w:val="00BE09D6"/>
    <w:rsid w:val="00BE6466"/>
    <w:rsid w:val="00BE722E"/>
    <w:rsid w:val="00C1678A"/>
    <w:rsid w:val="00C30E55"/>
    <w:rsid w:val="00C572EE"/>
    <w:rsid w:val="00C63324"/>
    <w:rsid w:val="00C726FF"/>
    <w:rsid w:val="00C76942"/>
    <w:rsid w:val="00C81188"/>
    <w:rsid w:val="00C84DE0"/>
    <w:rsid w:val="00C942A9"/>
    <w:rsid w:val="00CA0D82"/>
    <w:rsid w:val="00CB5E53"/>
    <w:rsid w:val="00CC5594"/>
    <w:rsid w:val="00CC6A22"/>
    <w:rsid w:val="00CC7CB7"/>
    <w:rsid w:val="00CE2204"/>
    <w:rsid w:val="00D02133"/>
    <w:rsid w:val="00D21FCD"/>
    <w:rsid w:val="00D34CBE"/>
    <w:rsid w:val="00D461ED"/>
    <w:rsid w:val="00D53D61"/>
    <w:rsid w:val="00D54867"/>
    <w:rsid w:val="00D55441"/>
    <w:rsid w:val="00D63C84"/>
    <w:rsid w:val="00D66A94"/>
    <w:rsid w:val="00D96483"/>
    <w:rsid w:val="00DA5F94"/>
    <w:rsid w:val="00DA66D4"/>
    <w:rsid w:val="00DA7EAC"/>
    <w:rsid w:val="00DB33F6"/>
    <w:rsid w:val="00DF1BA0"/>
    <w:rsid w:val="00DF7F42"/>
    <w:rsid w:val="00E204C3"/>
    <w:rsid w:val="00E33DC8"/>
    <w:rsid w:val="00E450DE"/>
    <w:rsid w:val="00E540CA"/>
    <w:rsid w:val="00E630EB"/>
    <w:rsid w:val="00E63AEE"/>
    <w:rsid w:val="00E7295A"/>
    <w:rsid w:val="00E75AE6"/>
    <w:rsid w:val="00E80215"/>
    <w:rsid w:val="00E91C2F"/>
    <w:rsid w:val="00EB0490"/>
    <w:rsid w:val="00EB52A5"/>
    <w:rsid w:val="00EC3E5F"/>
    <w:rsid w:val="00EC655E"/>
    <w:rsid w:val="00EE33CA"/>
    <w:rsid w:val="00F04B9B"/>
    <w:rsid w:val="00F0626A"/>
    <w:rsid w:val="00F06353"/>
    <w:rsid w:val="00F10ECF"/>
    <w:rsid w:val="00F149CC"/>
    <w:rsid w:val="00F25ECE"/>
    <w:rsid w:val="00F27524"/>
    <w:rsid w:val="00F46364"/>
    <w:rsid w:val="00F52CCF"/>
    <w:rsid w:val="00F539B6"/>
    <w:rsid w:val="00F54E6E"/>
    <w:rsid w:val="00F71DB6"/>
    <w:rsid w:val="00F74AAD"/>
    <w:rsid w:val="00F84125"/>
    <w:rsid w:val="00F86FE7"/>
    <w:rsid w:val="00FF26C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B86F5"/>
  <w15:docId w15:val="{D5BBADA5-5851-4D80-9908-CFE7B48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3170"/>
    <w:rPr>
      <w:rFonts w:ascii="Cambria" w:hAnsi="Cambria" w:cs="Times New Roman"/>
      <w:b/>
      <w:bCs/>
      <w:spacing w:val="1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3170"/>
    <w:rPr>
      <w:rFonts w:ascii="Cambria" w:hAnsi="Cambria" w:cs="Times New Roman"/>
      <w:b/>
      <w:bCs/>
      <w:i/>
      <w:iCs/>
      <w:spacing w:val="10"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DA7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uiPriority w:val="99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uiPriority w:val="99"/>
    <w:rsid w:val="00F06353"/>
    <w:pPr>
      <w:spacing w:before="40" w:after="80"/>
    </w:pPr>
  </w:style>
  <w:style w:type="character" w:styleId="PageNumber">
    <w:name w:val="page number"/>
    <w:basedOn w:val="DefaultParagraphFont"/>
    <w:uiPriority w:val="99"/>
    <w:rsid w:val="00EB52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093D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170"/>
    <w:rPr>
      <w:rFonts w:cs="Times New Roman"/>
      <w:spacing w:val="10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4F32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6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52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wh.communityphysiobookingcentre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lled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Julie.Golledge</dc:creator>
  <cp:lastModifiedBy>Jenny Fotheringham</cp:lastModifiedBy>
  <cp:revision>3</cp:revision>
  <cp:lastPrinted>2016-10-31T11:50:00Z</cp:lastPrinted>
  <dcterms:created xsi:type="dcterms:W3CDTF">2024-04-12T09:12:00Z</dcterms:created>
  <dcterms:modified xsi:type="dcterms:W3CDTF">2024-04-12T09:12:00Z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